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劳动合同终止通知书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先生/女士：</w:t>
      </w:r>
    </w:p>
    <w:p>
      <w:pPr>
        <w:keepNext w:val="0"/>
        <w:keepLines w:val="0"/>
        <w:pageBreakBefore w:val="0"/>
        <w:widowControl w:val="0"/>
        <w:tabs>
          <w:tab w:val="left" w:pos="1725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感谢您从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日至今在我司作出的所有贡献</w:t>
      </w:r>
    </w:p>
    <w:p>
      <w:pPr>
        <w:keepNext w:val="0"/>
        <w:keepLines w:val="0"/>
        <w:pageBreakBefore w:val="0"/>
        <w:widowControl w:val="0"/>
        <w:tabs>
          <w:tab w:val="left" w:pos="1725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现我公司得到用人单位的通知，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身份证号码: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您将于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日终止与我司的劳动合同。根据劳动法及相关规定，我司将在7个工作日内为您办理合法退工手续。</w:t>
      </w:r>
    </w:p>
    <w:p>
      <w:pPr>
        <w:keepNext w:val="0"/>
        <w:keepLines w:val="0"/>
        <w:pageBreakBefore w:val="0"/>
        <w:widowControl w:val="0"/>
        <w:tabs>
          <w:tab w:val="left" w:pos="1725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如有何疑问，请随时与我公司联系，联系方式如下:</w:t>
      </w:r>
    </w:p>
    <w:p>
      <w:pPr>
        <w:keepNext w:val="0"/>
        <w:keepLines w:val="0"/>
        <w:pageBreakBefore w:val="0"/>
        <w:widowControl w:val="0"/>
        <w:tabs>
          <w:tab w:val="left" w:pos="1725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联系人：XXX  </w:t>
      </w:r>
    </w:p>
    <w:p>
      <w:pPr>
        <w:keepNext w:val="0"/>
        <w:keepLines w:val="0"/>
        <w:pageBreakBefore w:val="0"/>
        <w:widowControl w:val="0"/>
        <w:tabs>
          <w:tab w:val="left" w:pos="1725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电话：XXX</w:t>
      </w:r>
    </w:p>
    <w:p>
      <w:pPr>
        <w:keepNext w:val="0"/>
        <w:keepLines w:val="0"/>
        <w:pageBreakBefore w:val="0"/>
        <w:widowControl w:val="0"/>
        <w:tabs>
          <w:tab w:val="left" w:pos="1725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地址：XXXX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1725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请您在收到此信后七天内将此签收件回传或寄回我公司，如我司在 14 天内如未收到您的确认，我们将认为您已默认此通知。多谢。</w:t>
      </w:r>
    </w:p>
    <w:p>
      <w:pPr>
        <w:keepNext w:val="0"/>
        <w:keepLines w:val="0"/>
        <w:pageBreakBefore w:val="0"/>
        <w:widowControl w:val="0"/>
        <w:tabs>
          <w:tab w:val="left" w:pos="1725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结束劳动合同及用工关系后，请您按照用工单位的要求，完成各项移交工作，包含但不限于各类办公用品、设备、宿舍等。</w:t>
      </w:r>
    </w:p>
    <w:p>
      <w:pPr>
        <w:keepNext w:val="0"/>
        <w:keepLines w:val="0"/>
        <w:pageBreakBefore w:val="0"/>
        <w:widowControl w:val="0"/>
        <w:tabs>
          <w:tab w:val="left" w:pos="1725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在您完成上述移交工作后，用工单位将直接向您支付人民币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元，作为补偿费用，上述费用包含依照法律标准应当给予的经济补偿，感谢慰问费及对各方在劳动用工期间可能产生各类问题的补偿。</w:t>
      </w:r>
    </w:p>
    <w:p>
      <w:pPr>
        <w:keepNext w:val="0"/>
        <w:keepLines w:val="0"/>
        <w:pageBreakBefore w:val="0"/>
        <w:widowControl w:val="0"/>
        <w:tabs>
          <w:tab w:val="left" w:pos="1725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特此通知!衷心地感谢您工作期间的辛勤付出！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浙江中润服务外包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黑体" w:hAnsi="黑体" w:eastAsia="黑体" w:cs="黑体"/>
          <w:sz w:val="21"/>
          <w:szCs w:val="20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  年  月  日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bottom w:val="doub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jc w:val="left"/>
        <w:textAlignment w:val="auto"/>
        <w:rPr>
          <w:rFonts w:hint="default" w:ascii="华文细黑" w:hAnsi="华文细黑" w:eastAsia="华文细黑" w:cs="华文细黑"/>
          <w:sz w:val="16"/>
          <w:szCs w:val="15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jc w:val="center"/>
        <w:textAlignment w:val="auto"/>
        <w:rPr>
          <w:rFonts w:hint="eastAsia" w:ascii="华文细黑" w:hAnsi="华文细黑" w:eastAsia="华文细黑" w:cs="华文细黑"/>
          <w:b/>
          <w:bCs/>
          <w:sz w:val="18"/>
          <w:szCs w:val="21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劳动合同终止通知书（签收联）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浙江中润服务外包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本人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（身份证号码：                       ）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已收到并确认此通知。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员工本人签名/盖章：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日期：   年   月   日</w:t>
      </w:r>
    </w:p>
    <w:p>
      <w:p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说明：此表单一式一份，经员工本人签字确认后由所属人力资源部存档至员工人事档案。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EsImhkaWQiOiI4MDRjZDA1ZTNlNGZiNjNjOGZiNDdmZTBjMjc5M2Q2OCIsInVzZXJDb3VudCI6MX0="/>
  </w:docVars>
  <w:rsids>
    <w:rsidRoot w:val="42AF7C66"/>
    <w:rsid w:val="1296630E"/>
    <w:rsid w:val="1AB64BE3"/>
    <w:rsid w:val="2F1653CE"/>
    <w:rsid w:val="3051425D"/>
    <w:rsid w:val="31644D17"/>
    <w:rsid w:val="42AF7C66"/>
    <w:rsid w:val="44641F55"/>
    <w:rsid w:val="58D77C23"/>
    <w:rsid w:val="5F4678B1"/>
    <w:rsid w:val="640F206B"/>
    <w:rsid w:val="680F09D4"/>
    <w:rsid w:val="689A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91;&#26723;\wps\4244fe78-3ab2-425a-a0e1-aa43e39a4769\&#21171;&#21160;&#21512;&#21516;&#19981;&#32493;&#31614;&#36890;&#30693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劳动合同不续签通知书.docx</Template>
  <Pages>1</Pages>
  <Words>327</Words>
  <Characters>332</Characters>
  <Lines>0</Lines>
  <Paragraphs>0</Paragraphs>
  <TotalTime>11</TotalTime>
  <ScaleCrop>false</ScaleCrop>
  <LinksUpToDate>false</LinksUpToDate>
  <CharactersWithSpaces>497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2023-05-09T08:31:00Z</dcterms:created>
  <dc:creator>偽°C微微笑  .</dc:creator>
  <cp:lastModifiedBy>一禅</cp:lastModifiedBy>
  <dcterms:modified xsi:type="dcterms:W3CDTF">2024-02-27T02:11:59Z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TemplateUUID">
    <vt:lpwstr>v1.0_mb_u/otWDRK1b2nMRGzM1pH2g==</vt:lpwstr>
  </property>
  <property fmtid="{D5CDD505-2E9C-101B-9397-08002B2CF9AE}" pid="4" name="ICV">
    <vt:lpwstr>390F1FF71FAD42A8B76B1AD7676C072E_13</vt:lpwstr>
  </property>
</Properties>
</file>